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20" w:lineRule="exact"/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赤峰二中国际实验学校招聘教师报名登记表</w:t>
      </w:r>
    </w:p>
    <w:p>
      <w:pPr>
        <w:snapToGrid w:val="0"/>
        <w:spacing w:line="420" w:lineRule="exact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注意：发送电子邮件时需要命名为：姓名</w:t>
      </w:r>
      <w:r>
        <w:rPr>
          <w:rFonts w:ascii="宋体" w:hAnsi="宋体" w:cs="宋体"/>
          <w:szCs w:val="21"/>
        </w:rPr>
        <w:t>+</w:t>
      </w:r>
      <w:r>
        <w:rPr>
          <w:rFonts w:hint="eastAsia" w:ascii="宋体" w:hAnsi="宋体" w:cs="宋体"/>
          <w:szCs w:val="21"/>
        </w:rPr>
        <w:t>学段＋学科</w:t>
      </w:r>
    </w:p>
    <w:p>
      <w:pPr>
        <w:snapToGrid w:val="0"/>
        <w:spacing w:line="420" w:lineRule="exact"/>
        <w:rPr>
          <w:rFonts w:ascii="宋体" w:hAnsi="宋体" w:cs="宋体"/>
          <w:b/>
          <w:bCs/>
          <w:szCs w:val="21"/>
          <w:u w:val="single"/>
        </w:rPr>
      </w:pPr>
      <w:r>
        <w:rPr>
          <w:rFonts w:hint="eastAsia" w:ascii="宋体" w:hAnsi="宋体" w:cs="宋体"/>
          <w:b/>
          <w:bCs/>
          <w:szCs w:val="21"/>
        </w:rPr>
        <w:t xml:space="preserve">报考岗位： </w:t>
      </w:r>
    </w:p>
    <w:tbl>
      <w:tblPr>
        <w:tblStyle w:val="4"/>
        <w:tblpPr w:leftFromText="180" w:rightFromText="180" w:vertAnchor="text" w:horzAnchor="margin" w:tblpXSpec="center" w:tblpY="1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639"/>
        <w:gridCol w:w="1151"/>
        <w:gridCol w:w="1065"/>
        <w:gridCol w:w="1245"/>
        <w:gridCol w:w="128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240" w:lineRule="exact"/>
              <w:jc w:val="center"/>
              <w:rPr>
                <w:spacing w:val="16"/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现户籍地</w:t>
            </w:r>
          </w:p>
        </w:tc>
        <w:tc>
          <w:tcPr>
            <w:tcW w:w="163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tabs>
                <w:tab w:val="left" w:pos="291"/>
              </w:tabs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04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教育主管部门名称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教师资格证级别及学科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widowControl/>
              <w:spacing w:line="240" w:lineRule="exact"/>
              <w:rPr>
                <w:szCs w:val="21"/>
              </w:rPr>
            </w:pPr>
          </w:p>
          <w:p>
            <w:pPr>
              <w:widowControl/>
              <w:spacing w:line="240" w:lineRule="exact"/>
              <w:rPr>
                <w:szCs w:val="21"/>
              </w:rPr>
            </w:pPr>
          </w:p>
          <w:p>
            <w:pPr>
              <w:widowControl/>
              <w:spacing w:line="240" w:lineRule="exact"/>
              <w:rPr>
                <w:szCs w:val="21"/>
              </w:rPr>
            </w:pPr>
          </w:p>
          <w:p>
            <w:pPr>
              <w:widowControl/>
              <w:spacing w:line="240" w:lineRule="exact"/>
              <w:rPr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专业技术资格</w:t>
            </w:r>
          </w:p>
        </w:tc>
        <w:tc>
          <w:tcPr>
            <w:tcW w:w="457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741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在现单位承担学校其他工作情况</w:t>
            </w:r>
          </w:p>
        </w:tc>
        <w:tc>
          <w:tcPr>
            <w:tcW w:w="279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  <w:tc>
          <w:tcPr>
            <w:tcW w:w="10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457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741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学习简历</w:t>
            </w: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8432" w:type="dxa"/>
            <w:gridSpan w:val="6"/>
            <w:vAlign w:val="center"/>
          </w:tcPr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74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工作经历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74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班主任工作经历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</w:trPr>
        <w:tc>
          <w:tcPr>
            <w:tcW w:w="1741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奖励情况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</w:trPr>
        <w:tc>
          <w:tcPr>
            <w:tcW w:w="174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432" w:type="dxa"/>
            <w:gridSpan w:val="6"/>
            <w:vAlign w:val="center"/>
          </w:tcPr>
          <w:p>
            <w:pPr>
              <w:spacing w:line="380" w:lineRule="exact"/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本人真实、准确地提供证明资料、证件等相关材料及填写相关信息，若有虚假，取消本人的招聘资格。</w:t>
            </w:r>
          </w:p>
          <w:p>
            <w:pPr>
              <w:spacing w:line="420" w:lineRule="exact"/>
              <w:ind w:firstLine="2310" w:firstLineChars="11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承诺人签字：              年    月    日</w:t>
            </w:r>
          </w:p>
          <w:p>
            <w:pPr>
              <w:spacing w:line="240" w:lineRule="exact"/>
              <w:ind w:firstLine="2310" w:firstLineChars="1100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4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招考小组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8432" w:type="dxa"/>
            <w:gridSpan w:val="6"/>
          </w:tcPr>
          <w:p>
            <w:pPr>
              <w:spacing w:line="440" w:lineRule="exact"/>
              <w:jc w:val="center"/>
              <w:rPr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szCs w:val="21"/>
              </w:rPr>
            </w:pPr>
          </w:p>
          <w:p>
            <w:pPr>
              <w:spacing w:line="22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组长签字：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32D8"/>
    <w:rsid w:val="00154ABF"/>
    <w:rsid w:val="00534047"/>
    <w:rsid w:val="00A23A71"/>
    <w:rsid w:val="00A83E81"/>
    <w:rsid w:val="00C06AD4"/>
    <w:rsid w:val="00CD4596"/>
    <w:rsid w:val="09BA6874"/>
    <w:rsid w:val="0BA8303D"/>
    <w:rsid w:val="1EE706CA"/>
    <w:rsid w:val="3ADA0305"/>
    <w:rsid w:val="3BB30F8C"/>
    <w:rsid w:val="3F0E2760"/>
    <w:rsid w:val="455B12E2"/>
    <w:rsid w:val="5513399A"/>
    <w:rsid w:val="570A6AFE"/>
    <w:rsid w:val="5DF326DA"/>
    <w:rsid w:val="5E471364"/>
    <w:rsid w:val="67287C5A"/>
    <w:rsid w:val="6D535020"/>
    <w:rsid w:val="7D0732D8"/>
    <w:rsid w:val="7E7736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216</Words>
  <Characters>137</Characters>
  <Lines>1</Lines>
  <Paragraphs>1</Paragraphs>
  <TotalTime>25</TotalTime>
  <ScaleCrop>false</ScaleCrop>
  <LinksUpToDate>false</LinksUpToDate>
  <CharactersWithSpaces>352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2018-10-31T02:30:00Z</dcterms:created>
  <dc:creator>铭</dc:creator>
  <cp:lastModifiedBy>与爱飞翔</cp:lastModifiedBy>
  <cp:lastPrinted>2019-06-05T08:52:00Z</cp:lastPrinted>
  <dcterms:modified xsi:type="dcterms:W3CDTF">2019-06-06T08:27:31Z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